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CE" w:rsidRDefault="00D55B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3AB11" wp14:editId="12F658BC">
                <wp:simplePos x="0" y="0"/>
                <wp:positionH relativeFrom="column">
                  <wp:posOffset>3949838</wp:posOffset>
                </wp:positionH>
                <wp:positionV relativeFrom="paragraph">
                  <wp:posOffset>5849758</wp:posOffset>
                </wp:positionV>
                <wp:extent cx="288014" cy="337931"/>
                <wp:effectExtent l="0" t="0" r="1714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4" cy="337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11pt;margin-top:460.6pt;width:22.7pt;height:26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083241" wp14:editId="3A7CAC66">
                <wp:simplePos x="0" y="0"/>
                <wp:positionH relativeFrom="column">
                  <wp:posOffset>3946608</wp:posOffset>
                </wp:positionH>
                <wp:positionV relativeFrom="paragraph">
                  <wp:posOffset>4366191</wp:posOffset>
                </wp:positionV>
                <wp:extent cx="288014" cy="337931"/>
                <wp:effectExtent l="0" t="0" r="1714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4" cy="337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10.75pt;margin-top:343.8pt;width:22.7pt;height:26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47B2D7" wp14:editId="10A494D6">
                <wp:simplePos x="0" y="0"/>
                <wp:positionH relativeFrom="column">
                  <wp:posOffset>3943019</wp:posOffset>
                </wp:positionH>
                <wp:positionV relativeFrom="paragraph">
                  <wp:posOffset>3071119</wp:posOffset>
                </wp:positionV>
                <wp:extent cx="288014" cy="337931"/>
                <wp:effectExtent l="0" t="0" r="1714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4" cy="337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10.45pt;margin-top:241.8pt;width:22.7pt;height:2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D43573" wp14:editId="611360E1">
                <wp:simplePos x="0" y="0"/>
                <wp:positionH relativeFrom="column">
                  <wp:posOffset>3949148</wp:posOffset>
                </wp:positionH>
                <wp:positionV relativeFrom="paragraph">
                  <wp:posOffset>1875381</wp:posOffset>
                </wp:positionV>
                <wp:extent cx="288014" cy="337931"/>
                <wp:effectExtent l="0" t="0" r="1714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4" cy="337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10.95pt;margin-top:147.65pt;width:22.7pt;height:26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3945835</wp:posOffset>
                </wp:positionH>
                <wp:positionV relativeFrom="paragraph">
                  <wp:posOffset>739471</wp:posOffset>
                </wp:positionV>
                <wp:extent cx="288014" cy="337931"/>
                <wp:effectExtent l="0" t="0" r="1714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4" cy="337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10.7pt;margin-top:58.25pt;width:22.7pt;height:2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FCAE21" wp14:editId="0EB0CFEE">
                <wp:simplePos x="0" y="0"/>
                <wp:positionH relativeFrom="column">
                  <wp:posOffset>-288235</wp:posOffset>
                </wp:positionH>
                <wp:positionV relativeFrom="paragraph">
                  <wp:posOffset>5311471</wp:posOffset>
                </wp:positionV>
                <wp:extent cx="2584174" cy="3498298"/>
                <wp:effectExtent l="0" t="0" r="26035" b="260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349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B28" w:rsidRPr="00D55B28" w:rsidRDefault="00D55B28" w:rsidP="00F21DD5">
                            <w:pPr>
                              <w:spacing w:after="0"/>
                            </w:pPr>
                            <w:r w:rsidRPr="00D55B28">
                              <w:t>How would you describe your character? (</w:t>
                            </w:r>
                            <w:proofErr w:type="gramStart"/>
                            <w:r w:rsidRPr="00D55B28">
                              <w:t>beginning</w:t>
                            </w:r>
                            <w:proofErr w:type="gramEnd"/>
                            <w:r w:rsidRPr="00D55B28">
                              <w:t>, middle and end)</w:t>
                            </w:r>
                          </w:p>
                          <w:p w:rsidR="00D55B28" w:rsidRPr="00D55B28" w:rsidRDefault="00D55B28" w:rsidP="00F21DD5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D55B28" w:rsidRP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Pr="00D55B28" w:rsidRDefault="00D55B28" w:rsidP="00F21DD5">
                            <w:pPr>
                              <w:spacing w:after="0"/>
                            </w:pPr>
                          </w:p>
                          <w:p w:rsidR="00D55B28" w:rsidRP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  <w:r w:rsidRPr="00D55B28">
                              <w:t xml:space="preserve">How do they influence Scrooge’s character? </w:t>
                            </w: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</w:pPr>
                          </w:p>
                          <w:p w:rsidR="00D55B28" w:rsidRPr="00D55B28" w:rsidRDefault="00D55B28" w:rsidP="00F21DD5">
                            <w:pPr>
                              <w:spacing w:after="0"/>
                            </w:pPr>
                          </w:p>
                          <w:p w:rsidR="00D55B28" w:rsidRDefault="00D55B28" w:rsidP="00F21D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D55B28" w:rsidRPr="00F21DD5" w:rsidRDefault="00D55B28" w:rsidP="00F21D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22.7pt;margin-top:418.25pt;width:203.5pt;height:27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" fillcolor="white [3201]" strokeweight=".5pt">
                <v:textbox>
                  <w:txbxContent>
                    <w:p w:rsidR="00D55B28" w:rsidRPr="00D55B28" w:rsidRDefault="00D55B28" w:rsidP="00F21DD5">
                      <w:pPr>
                        <w:spacing w:after="0"/>
                      </w:pPr>
                      <w:r w:rsidRPr="00D55B28">
                        <w:t>How would you describe your character? (</w:t>
                      </w:r>
                      <w:proofErr w:type="gramStart"/>
                      <w:r w:rsidRPr="00D55B28">
                        <w:t>beginning</w:t>
                      </w:r>
                      <w:proofErr w:type="gramEnd"/>
                      <w:r w:rsidRPr="00D55B28">
                        <w:t>, middle and end)</w:t>
                      </w:r>
                    </w:p>
                    <w:p w:rsidR="00D55B28" w:rsidRPr="00D55B28" w:rsidRDefault="00D55B28" w:rsidP="00F21DD5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D55B28" w:rsidRP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Pr="00D55B28" w:rsidRDefault="00D55B28" w:rsidP="00F21DD5">
                      <w:pPr>
                        <w:spacing w:after="0"/>
                      </w:pPr>
                    </w:p>
                    <w:p w:rsidR="00D55B28" w:rsidRP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  <w:r w:rsidRPr="00D55B28">
                        <w:t xml:space="preserve">How do they influence Scrooge’s character? </w:t>
                      </w: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</w:pPr>
                    </w:p>
                    <w:p w:rsidR="00D55B28" w:rsidRPr="00D55B28" w:rsidRDefault="00D55B28" w:rsidP="00F21DD5">
                      <w:pPr>
                        <w:spacing w:after="0"/>
                      </w:pPr>
                    </w:p>
                    <w:p w:rsidR="00D55B28" w:rsidRDefault="00D55B28" w:rsidP="00F21DD5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D55B28" w:rsidRPr="00F21DD5" w:rsidRDefault="00D55B28" w:rsidP="00F21DD5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057267" wp14:editId="5002B3B5">
                <wp:simplePos x="0" y="0"/>
                <wp:positionH relativeFrom="column">
                  <wp:posOffset>4235367</wp:posOffset>
                </wp:positionH>
                <wp:positionV relativeFrom="paragraph">
                  <wp:posOffset>5850587</wp:posOffset>
                </wp:positionV>
                <wp:extent cx="377908" cy="258417"/>
                <wp:effectExtent l="0" t="19050" r="41275" b="4699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08" cy="2584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333.5pt;margin-top:460.7pt;width:29.75pt;height:2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" adj="14215" fillcolor="#4f81bd [3204]" strokecolor="#243f60 [1604]" strokeweight="2pt"/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4FBE0" wp14:editId="442F810A">
                <wp:simplePos x="0" y="0"/>
                <wp:positionH relativeFrom="column">
                  <wp:posOffset>4232855</wp:posOffset>
                </wp:positionH>
                <wp:positionV relativeFrom="paragraph">
                  <wp:posOffset>4684588</wp:posOffset>
                </wp:positionV>
                <wp:extent cx="377908" cy="258417"/>
                <wp:effectExtent l="0" t="19050" r="41275" b="4699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08" cy="2584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2" o:spid="_x0000_s1026" type="#_x0000_t13" style="position:absolute;margin-left:333.3pt;margin-top:368.85pt;width:29.75pt;height:2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" adj="14215" fillcolor="#4f81bd [3204]" strokecolor="#243f60 [1604]" strokeweight="2pt"/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62D1A" wp14:editId="69AD41CB">
                <wp:simplePos x="0" y="0"/>
                <wp:positionH relativeFrom="column">
                  <wp:posOffset>4259719</wp:posOffset>
                </wp:positionH>
                <wp:positionV relativeFrom="paragraph">
                  <wp:posOffset>3309758</wp:posOffset>
                </wp:positionV>
                <wp:extent cx="377908" cy="258417"/>
                <wp:effectExtent l="0" t="19050" r="41275" b="4699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08" cy="2584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1" o:spid="_x0000_s1026" type="#_x0000_t13" style="position:absolute;margin-left:335.4pt;margin-top:260.6pt;width:29.75pt;height:20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" adj="14215" fillcolor="#4f81bd [3204]" strokecolor="#243f60 [1604]" strokeweight="2pt"/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1F29F" wp14:editId="49858A7D">
                <wp:simplePos x="0" y="0"/>
                <wp:positionH relativeFrom="column">
                  <wp:posOffset>4256737</wp:posOffset>
                </wp:positionH>
                <wp:positionV relativeFrom="paragraph">
                  <wp:posOffset>2163777</wp:posOffset>
                </wp:positionV>
                <wp:extent cx="377908" cy="258417"/>
                <wp:effectExtent l="0" t="19050" r="41275" b="4699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08" cy="2584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0" o:spid="_x0000_s1026" type="#_x0000_t13" style="position:absolute;margin-left:335.2pt;margin-top:170.4pt;width:29.75pt;height:2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" adj="14215" fillcolor="#4f81bd [3204]" strokecolor="#243f60 [1604]" strokeweight="2pt"/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EB740" wp14:editId="6C68E3EB">
                <wp:simplePos x="0" y="0"/>
                <wp:positionH relativeFrom="column">
                  <wp:posOffset>4233849</wp:posOffset>
                </wp:positionH>
                <wp:positionV relativeFrom="paragraph">
                  <wp:posOffset>997889</wp:posOffset>
                </wp:positionV>
                <wp:extent cx="377908" cy="258417"/>
                <wp:effectExtent l="0" t="19050" r="41275" b="4699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08" cy="2584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9" o:spid="_x0000_s1026" type="#_x0000_t13" style="position:absolute;margin-left:333.35pt;margin-top:78.55pt;width:29.75pt;height:2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" adj="14215" fillcolor="#4f81bd [3204]" strokecolor="#243f60 [1604]" strokeweight="2pt"/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2643810</wp:posOffset>
                </wp:positionH>
                <wp:positionV relativeFrom="paragraph">
                  <wp:posOffset>6822219</wp:posOffset>
                </wp:positionV>
                <wp:extent cx="3557408" cy="1987826"/>
                <wp:effectExtent l="0" t="0" r="2413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408" cy="1987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DD5" w:rsidRPr="00F21DD5" w:rsidRDefault="00F21DD5" w:rsidP="00F21D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F21DD5">
                              <w:rPr>
                                <w:sz w:val="24"/>
                              </w:rPr>
                              <w:t>Why is this character significant to the novel?</w:t>
                            </w:r>
                          </w:p>
                          <w:p w:rsidR="00F21DD5" w:rsidRPr="00F21DD5" w:rsidRDefault="00F21DD5" w:rsidP="00F21D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F21DD5">
                              <w:rPr>
                                <w:sz w:val="24"/>
                              </w:rPr>
                              <w:t xml:space="preserve">What themes are linked to this character and why?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7" type="#_x0000_t202" style="position:absolute;margin-left:208.15pt;margin-top:537.2pt;width:280.1pt;height:156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/dmQIAAL0FAAAOAAAAZHJzL2Uyb0RvYy54bWysVEtPGzEQvlfqf7B8L5uEhEfEBqUgqkoI&#10;UKHi7HjtxML2uLaT3fTXd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" fillcolor="white [3201]" strokeweight=".5pt">
                <v:textbox>
                  <w:txbxContent>
                    <w:p w:rsidR="00F21DD5" w:rsidRPr="00F21DD5" w:rsidRDefault="00F21DD5" w:rsidP="00F21DD5">
                      <w:pPr>
                        <w:spacing w:after="0"/>
                        <w:rPr>
                          <w:sz w:val="24"/>
                        </w:rPr>
                      </w:pPr>
                      <w:r w:rsidRPr="00F21DD5">
                        <w:rPr>
                          <w:sz w:val="24"/>
                        </w:rPr>
                        <w:t>Why is this character significant to the novel?</w:t>
                      </w:r>
                    </w:p>
                    <w:p w:rsidR="00F21DD5" w:rsidRPr="00F21DD5" w:rsidRDefault="00F21DD5" w:rsidP="00F21DD5">
                      <w:pPr>
                        <w:spacing w:after="0"/>
                        <w:rPr>
                          <w:sz w:val="24"/>
                        </w:rPr>
                      </w:pPr>
                      <w:r w:rsidRPr="00F21DD5">
                        <w:rPr>
                          <w:sz w:val="24"/>
                        </w:rPr>
                        <w:t xml:space="preserve">What themes are linked to this character and why?  </w:t>
                      </w:r>
                    </w:p>
                  </w:txbxContent>
                </v:textbox>
              </v:shape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0BF18" wp14:editId="541FEE95">
                <wp:simplePos x="0" y="0"/>
                <wp:positionH relativeFrom="column">
                  <wp:posOffset>4614766</wp:posOffset>
                </wp:positionH>
                <wp:positionV relativeFrom="paragraph">
                  <wp:posOffset>156348</wp:posOffset>
                </wp:positionV>
                <wp:extent cx="1590040" cy="477079"/>
                <wp:effectExtent l="0" t="0" r="10160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D5" w:rsidRPr="00D55B28" w:rsidRDefault="00D55B28">
                            <w:pPr>
                              <w:rPr>
                                <w:sz w:val="28"/>
                              </w:rPr>
                            </w:pPr>
                            <w:r w:rsidRPr="00D55B28">
                              <w:rPr>
                                <w:sz w:val="28"/>
                              </w:rPr>
                              <w:t>Key inferen</w:t>
                            </w:r>
                            <w:r>
                              <w:rPr>
                                <w:sz w:val="28"/>
                              </w:rPr>
                              <w:t>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3.35pt;margin-top:12.3pt;width:125.2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">
                <v:textbox>
                  <w:txbxContent>
                    <w:p w:rsidR="00F21DD5" w:rsidRPr="00D55B28" w:rsidRDefault="00D55B28">
                      <w:pPr>
                        <w:rPr>
                          <w:sz w:val="28"/>
                        </w:rPr>
                      </w:pPr>
                      <w:r w:rsidRPr="00D55B28">
                        <w:rPr>
                          <w:sz w:val="28"/>
                        </w:rPr>
                        <w:t>Key inferen</w:t>
                      </w:r>
                      <w:r>
                        <w:rPr>
                          <w:sz w:val="28"/>
                        </w:rPr>
                        <w:t>ces:</w:t>
                      </w:r>
                    </w:p>
                  </w:txbxContent>
                </v:textbox>
              </v:shape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2643809</wp:posOffset>
                </wp:positionH>
                <wp:positionV relativeFrom="paragraph">
                  <wp:posOffset>153063</wp:posOffset>
                </wp:positionV>
                <wp:extent cx="1590040" cy="477079"/>
                <wp:effectExtent l="0" t="0" r="1016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D5" w:rsidRPr="00D55B28" w:rsidRDefault="00D55B28">
                            <w:pPr>
                              <w:rPr>
                                <w:sz w:val="24"/>
                              </w:rPr>
                            </w:pPr>
                            <w:r w:rsidRPr="00D55B28">
                              <w:rPr>
                                <w:sz w:val="24"/>
                              </w:rPr>
                              <w:t>5 most important quotations: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8.15pt;margin-top:12.05pt;width:125.2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">
                <v:textbox>
                  <w:txbxContent>
                    <w:p w:rsidR="00F21DD5" w:rsidRPr="00D55B28" w:rsidRDefault="00D55B28">
                      <w:pPr>
                        <w:rPr>
                          <w:sz w:val="24"/>
                        </w:rPr>
                      </w:pPr>
                      <w:r w:rsidRPr="00D55B28">
                        <w:rPr>
                          <w:sz w:val="24"/>
                        </w:rPr>
                        <w:t>5 most important quotations:</w:t>
                      </w:r>
                    </w:p>
                  </w:txbxContent>
                </v:textbox>
              </v:shape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4E13C6" wp14:editId="58594E0C">
                <wp:simplePos x="0" y="0"/>
                <wp:positionH relativeFrom="column">
                  <wp:posOffset>2646735</wp:posOffset>
                </wp:positionH>
                <wp:positionV relativeFrom="paragraph">
                  <wp:posOffset>742425</wp:posOffset>
                </wp:positionV>
                <wp:extent cx="1590261" cy="5824331"/>
                <wp:effectExtent l="0" t="0" r="10160" b="241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1" cy="5824331"/>
                          <a:chOff x="0" y="0"/>
                          <a:chExt cx="1590261" cy="582433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>
                              <w:r>
                                <w:t xml:space="preserve">Appearance: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3061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>
                              <w:r>
                                <w:t xml:space="preserve">Actions: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35696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>
                              <w:r>
                                <w:t xml:space="preserve">Environment: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27783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>
                              <w:r>
                                <w:t xml:space="preserve">Dialogue: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0174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>
                              <w:r>
                                <w:t xml:space="preserve">Interaction with others: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margin-left:208.4pt;margin-top:58.45pt;width:125.2pt;height:458.6pt;z-index:251677696" coordsize="15902,5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">
                <v:shape id="_x0000_s1031" type="#_x0000_t202" style="position:absolute;width:15902;height:9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21DD5" w:rsidRDefault="00F21DD5">
                        <w:r>
                          <w:t xml:space="preserve">Appearance: </w:t>
                        </w:r>
                      </w:p>
                    </w:txbxContent>
                  </v:textbox>
                </v:shape>
                <v:shape id="_x0000_s1032" type="#_x0000_t202" style="position:absolute;top:11330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21DD5" w:rsidRDefault="00F21DD5">
                        <w:r>
                          <w:t xml:space="preserve">Actions: </w:t>
                        </w:r>
                      </w:p>
                    </w:txbxContent>
                  </v:textbox>
                </v:shape>
                <v:shape id="_x0000_s1033" type="#_x0000_t202" style="position:absolute;top:23356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21DD5" w:rsidRDefault="00F21DD5">
                        <w:r>
                          <w:t xml:space="preserve">Environment: </w:t>
                        </w:r>
                      </w:p>
                    </w:txbxContent>
                  </v:textbox>
                </v:shape>
                <v:shape id="_x0000_s1034" type="#_x0000_t202" style="position:absolute;top:36277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F21DD5" w:rsidRDefault="00F21DD5">
                        <w:r>
                          <w:t xml:space="preserve">Dialogue: </w:t>
                        </w:r>
                      </w:p>
                    </w:txbxContent>
                  </v:textbox>
                </v:shape>
                <v:shape id="_x0000_s1035" type="#_x0000_t202" style="position:absolute;top:48701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21DD5" w:rsidRDefault="00F21DD5">
                        <w:r>
                          <w:t xml:space="preserve">Interaction with others: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1D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4611757</wp:posOffset>
                </wp:positionH>
                <wp:positionV relativeFrom="paragraph">
                  <wp:posOffset>709654</wp:posOffset>
                </wp:positionV>
                <wp:extent cx="1590261" cy="5824331"/>
                <wp:effectExtent l="0" t="0" r="10160" b="241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1" cy="5824331"/>
                          <a:chOff x="0" y="0"/>
                          <a:chExt cx="1590261" cy="582433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3061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35696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27783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0174"/>
                            <a:ext cx="1590261" cy="95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DD5" w:rsidRDefault="00F21D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6" style="position:absolute;margin-left:363.15pt;margin-top:55.9pt;width:125.2pt;height:458.6pt;z-index:251675648" coordsize="15902,5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">
                <v:shape id="_x0000_s1037" type="#_x0000_t202" style="position:absolute;width:15902;height:9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21DD5" w:rsidRDefault="00F21DD5"/>
                    </w:txbxContent>
                  </v:textbox>
                </v:shape>
                <v:shape id="_x0000_s1038" type="#_x0000_t202" style="position:absolute;top:11330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21DD5" w:rsidRDefault="00F21DD5"/>
                    </w:txbxContent>
                  </v:textbox>
                </v:shape>
                <v:shape id="_x0000_s1039" type="#_x0000_t202" style="position:absolute;top:23356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21DD5" w:rsidRDefault="00F21DD5"/>
                    </w:txbxContent>
                  </v:textbox>
                </v:shape>
                <v:shape id="_x0000_s1040" type="#_x0000_t202" style="position:absolute;top:36277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21DD5" w:rsidRDefault="00F21DD5"/>
                    </w:txbxContent>
                  </v:textbox>
                </v:shape>
                <v:shape id="_x0000_s1041" type="#_x0000_t202" style="position:absolute;top:48701;width:15902;height:9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21DD5" w:rsidRDefault="00F21DD5"/>
                    </w:txbxContent>
                  </v:textbox>
                </v:shape>
              </v:group>
            </w:pict>
          </mc:Fallback>
        </mc:AlternateContent>
      </w:r>
      <w:r w:rsidR="008C6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70800" wp14:editId="762AE1D5">
                <wp:simplePos x="0" y="0"/>
                <wp:positionH relativeFrom="column">
                  <wp:posOffset>-229235</wp:posOffset>
                </wp:positionH>
                <wp:positionV relativeFrom="paragraph">
                  <wp:posOffset>739140</wp:posOffset>
                </wp:positionV>
                <wp:extent cx="2583815" cy="4203700"/>
                <wp:effectExtent l="0" t="0" r="2603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D26" w:rsidRPr="008C6D26" w:rsidRDefault="008C6D26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8C6D26">
                              <w:rPr>
                                <w:sz w:val="32"/>
                                <w:u w:val="single"/>
                              </w:rPr>
                              <w:t>Drawing of 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8.05pt;margin-top:58.2pt;width:203.45pt;height:3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">
                <v:textbox>
                  <w:txbxContent>
                    <w:p w:rsidR="008C6D26" w:rsidRPr="008C6D26" w:rsidRDefault="008C6D26">
                      <w:pPr>
                        <w:rPr>
                          <w:sz w:val="32"/>
                          <w:u w:val="single"/>
                        </w:rPr>
                      </w:pPr>
                      <w:r w:rsidRPr="008C6D26">
                        <w:rPr>
                          <w:sz w:val="32"/>
                          <w:u w:val="single"/>
                        </w:rPr>
                        <w:t>Drawing of character</w:t>
                      </w:r>
                    </w:p>
                  </w:txbxContent>
                </v:textbox>
              </v:shape>
            </w:pict>
          </mc:Fallback>
        </mc:AlternateContent>
      </w:r>
      <w:r w:rsidR="008C6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8FB4" wp14:editId="7063D8CF">
                <wp:simplePos x="0" y="0"/>
                <wp:positionH relativeFrom="column">
                  <wp:posOffset>-178435</wp:posOffset>
                </wp:positionH>
                <wp:positionV relativeFrom="paragraph">
                  <wp:posOffset>33020</wp:posOffset>
                </wp:positionV>
                <wp:extent cx="1440815" cy="1403985"/>
                <wp:effectExtent l="0" t="0" r="260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D26" w:rsidRPr="008C6D26" w:rsidRDefault="008C6D26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8C6D26">
                              <w:rPr>
                                <w:sz w:val="44"/>
                                <w:u w:val="single"/>
                              </w:rPr>
                              <w:t>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14.05pt;margin-top:2.6pt;width:113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">
                <v:textbox style="mso-fit-shape-to-text:t">
                  <w:txbxContent>
                    <w:p w:rsidR="008C6D26" w:rsidRPr="008C6D26" w:rsidRDefault="008C6D26">
                      <w:pPr>
                        <w:rPr>
                          <w:sz w:val="44"/>
                          <w:u w:val="single"/>
                        </w:rPr>
                      </w:pPr>
                      <w:r w:rsidRPr="008C6D26">
                        <w:rPr>
                          <w:sz w:val="44"/>
                          <w:u w:val="single"/>
                        </w:rPr>
                        <w:t>Character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837"/>
    <w:multiLevelType w:val="hybridMultilevel"/>
    <w:tmpl w:val="F9E6A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6"/>
    <w:rsid w:val="00794761"/>
    <w:rsid w:val="008C6D26"/>
    <w:rsid w:val="00D55B28"/>
    <w:rsid w:val="00ED0DFC"/>
    <w:rsid w:val="00F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bb333-b55f-4420-8b94-d0bca2d54e88">
      <Terms xmlns="http://schemas.microsoft.com/office/infopath/2007/PartnerControls"/>
    </lcf76f155ced4ddcb4097134ff3c332f>
    <TaxCatchAll xmlns="15b0a8db-2fa8-4782-b249-4561551cc525" xsi:nil="true"/>
  </documentManagement>
</p:properties>
</file>

<file path=customXml/itemProps1.xml><?xml version="1.0" encoding="utf-8"?>
<ds:datastoreItem xmlns:ds="http://schemas.openxmlformats.org/officeDocument/2006/customXml" ds:itemID="{97DF231B-E151-41C0-997E-F4402819EEBE}"/>
</file>

<file path=customXml/itemProps2.xml><?xml version="1.0" encoding="utf-8"?>
<ds:datastoreItem xmlns:ds="http://schemas.openxmlformats.org/officeDocument/2006/customXml" ds:itemID="{68956AF5-499E-4287-BABB-76D25EDD2C8E}"/>
</file>

<file path=customXml/itemProps3.xml><?xml version="1.0" encoding="utf-8"?>
<ds:datastoreItem xmlns:ds="http://schemas.openxmlformats.org/officeDocument/2006/customXml" ds:itemID="{69299705-B5BF-4032-BF94-4FB606C6D60A}"/>
</file>

<file path=docProps/app.xml><?xml version="1.0" encoding="utf-8"?>
<Properties xmlns="http://schemas.openxmlformats.org/officeDocument/2006/extended-properties" xmlns:vt="http://schemas.openxmlformats.org/officeDocument/2006/docPropsVTypes">
  <Template>A6CFDD80</Template>
  <TotalTime>31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sgill</dc:creator>
  <cp:lastModifiedBy>sgill</cp:lastModifiedBy>
  <cp:revision>1</cp:revision>
  <dcterms:created xsi:type="dcterms:W3CDTF">2015-06-25T14:57:00Z</dcterms:created>
  <dcterms:modified xsi:type="dcterms:W3CDTF">2015-06-25T15:28:00Z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